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FF9" w:rsidRDefault="006F6815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4403725</wp:posOffset>
                </wp:positionH>
                <wp:positionV relativeFrom="paragraph">
                  <wp:posOffset>-309880</wp:posOffset>
                </wp:positionV>
                <wp:extent cx="2056130" cy="135001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130" cy="135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4171" w:rsidRDefault="006F681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26950" cy="1257300"/>
                                  <wp:effectExtent l="0" t="0" r="6985" b="0"/>
                                  <wp:docPr id="1" name="Bild 1" descr="KIH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KIH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0358" cy="12593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6.75pt;margin-top:-24.4pt;width:161.9pt;height:106.3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" stroked="f">
                <v:textbox style="mso-fit-shape-to-text:t">
                  <w:txbxContent>
                    <w:p w:rsidR="00974171" w:rsidRDefault="006F681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126950" cy="1257300"/>
                            <wp:effectExtent l="0" t="0" r="6985" b="0"/>
                            <wp:docPr id="1" name="Bild 1" descr="KIH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KIH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0358" cy="12593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90FF9" w:rsidRDefault="00190FF9">
      <w:pPr>
        <w:rPr>
          <w:rFonts w:ascii="Times New Roman" w:hAnsi="Times New Roman"/>
        </w:rPr>
      </w:pPr>
    </w:p>
    <w:p w:rsidR="00190FF9" w:rsidRDefault="00190FF9">
      <w:pPr>
        <w:rPr>
          <w:rFonts w:ascii="Times New Roman" w:hAnsi="Times New Roman"/>
        </w:rPr>
      </w:pPr>
    </w:p>
    <w:p w:rsidR="00190FF9" w:rsidRDefault="00190FF9">
      <w:pPr>
        <w:rPr>
          <w:rFonts w:ascii="Times New Roman" w:hAnsi="Times New Roman"/>
        </w:rPr>
      </w:pPr>
    </w:p>
    <w:p w:rsidR="00190FF9" w:rsidRDefault="00190FF9">
      <w:pPr>
        <w:rPr>
          <w:rFonts w:ascii="Times New Roman" w:hAnsi="Times New Roman"/>
        </w:rPr>
      </w:pPr>
    </w:p>
    <w:p w:rsidR="00190FF9" w:rsidRDefault="00190FF9">
      <w:pPr>
        <w:rPr>
          <w:rFonts w:ascii="Times New Roman" w:hAnsi="Times New Roman"/>
        </w:rPr>
      </w:pPr>
    </w:p>
    <w:p w:rsidR="00190FF9" w:rsidRDefault="00190FF9">
      <w:pPr>
        <w:rPr>
          <w:rFonts w:ascii="Times New Roman" w:hAnsi="Times New Roman"/>
        </w:rPr>
      </w:pPr>
    </w:p>
    <w:p w:rsidR="00190FF9" w:rsidRDefault="006F6815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33020</wp:posOffset>
                </wp:positionV>
                <wp:extent cx="2971800" cy="14859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0FF9" w:rsidRDefault="00190FF9"/>
                          <w:p w:rsidR="00190FF9" w:rsidRDefault="00C33537">
                            <w:r>
                              <w:t>Kulturinitiative Herne e. V.</w:t>
                            </w:r>
                          </w:p>
                          <w:p w:rsidR="00C33537" w:rsidRDefault="00C33537">
                            <w:r>
                              <w:t>Willi-Pohlmann-Platz 1</w:t>
                            </w:r>
                          </w:p>
                          <w:p w:rsidR="00C33537" w:rsidRDefault="00C33537">
                            <w:r>
                              <w:t>44623 Herne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8.9pt;margin-top:2.6pt;width:234pt;height:11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" stroked="f">
                <v:textbox>
                  <w:txbxContent>
                    <w:p w:rsidR="00190FF9" w:rsidRDefault="00190FF9"/>
                    <w:p w:rsidR="00190FF9" w:rsidRDefault="00C33537">
                      <w:r>
                        <w:t>Kulturinitiative Herne e. V.</w:t>
                      </w:r>
                    </w:p>
                    <w:p w:rsidR="00C33537" w:rsidRDefault="00C33537">
                      <w:r>
                        <w:t>Willi-Pohlmann-Platz 1</w:t>
                      </w:r>
                    </w:p>
                    <w:p w:rsidR="00C33537" w:rsidRDefault="00C33537">
                      <w:r>
                        <w:t>44623 Herne</w:t>
                      </w:r>
                    </w:p>
                  </w:txbxContent>
                </v:textbox>
              </v:shape>
            </w:pict>
          </mc:Fallback>
        </mc:AlternateContent>
      </w:r>
    </w:p>
    <w:p w:rsidR="00190FF9" w:rsidRDefault="00190FF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190FF9" w:rsidRDefault="00190FF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190FF9" w:rsidRDefault="00190FF9">
      <w:pPr>
        <w:rPr>
          <w:rFonts w:ascii="Times New Roman" w:hAnsi="Times New Roman"/>
        </w:rPr>
      </w:pPr>
    </w:p>
    <w:p w:rsidR="00190FF9" w:rsidRDefault="00190FF9">
      <w:pPr>
        <w:tabs>
          <w:tab w:val="left" w:pos="7655"/>
        </w:tabs>
        <w:rPr>
          <w:rFonts w:ascii="Times New Roman" w:hAnsi="Times New Roman"/>
        </w:rPr>
      </w:pPr>
    </w:p>
    <w:p w:rsidR="00190FF9" w:rsidRPr="0072458B" w:rsidRDefault="00190FF9">
      <w:pPr>
        <w:tabs>
          <w:tab w:val="left" w:pos="7797"/>
        </w:tabs>
        <w:rPr>
          <w:rFonts w:cs="Arial"/>
        </w:rPr>
      </w:pPr>
    </w:p>
    <w:p w:rsidR="00190FF9" w:rsidRDefault="00190FF9">
      <w:pPr>
        <w:tabs>
          <w:tab w:val="left" w:pos="7797"/>
        </w:tabs>
        <w:spacing w:line="360" w:lineRule="auto"/>
        <w:rPr>
          <w:rFonts w:cs="Arial"/>
        </w:rPr>
      </w:pPr>
      <w:r>
        <w:rPr>
          <w:rFonts w:cs="Arial"/>
        </w:rPr>
        <w:t>Tel.: 02323/16-</w:t>
      </w:r>
      <w:r w:rsidR="006F6815">
        <w:rPr>
          <w:rFonts w:cs="Arial"/>
        </w:rPr>
        <w:t>2145</w:t>
      </w:r>
    </w:p>
    <w:p w:rsidR="00190FF9" w:rsidRDefault="00190FF9">
      <w:pPr>
        <w:tabs>
          <w:tab w:val="left" w:pos="7797"/>
        </w:tabs>
        <w:spacing w:line="360" w:lineRule="auto"/>
        <w:rPr>
          <w:rFonts w:cs="Arial"/>
        </w:rPr>
      </w:pPr>
    </w:p>
    <w:p w:rsidR="00190FF9" w:rsidRDefault="00190FF9">
      <w:pPr>
        <w:tabs>
          <w:tab w:val="left" w:pos="7797"/>
        </w:tabs>
        <w:rPr>
          <w:rFonts w:cs="Arial"/>
        </w:rPr>
      </w:pPr>
    </w:p>
    <w:p w:rsidR="00190FF9" w:rsidRDefault="00190FF9">
      <w:pPr>
        <w:rPr>
          <w:rFonts w:ascii="Times New Roman" w:hAnsi="Times New Roman"/>
        </w:rPr>
      </w:pPr>
    </w:p>
    <w:p w:rsidR="00C33537" w:rsidRPr="00DD73C7" w:rsidRDefault="00C33537" w:rsidP="00C33537">
      <w:pPr>
        <w:pStyle w:val="berschrift1"/>
        <w:rPr>
          <w:rFonts w:ascii="Arial" w:hAnsi="Arial" w:cs="Arial"/>
          <w:szCs w:val="28"/>
        </w:rPr>
      </w:pPr>
      <w:r w:rsidRPr="00DD73C7">
        <w:rPr>
          <w:rFonts w:ascii="Arial" w:hAnsi="Arial" w:cs="Arial"/>
          <w:szCs w:val="28"/>
        </w:rPr>
        <w:t>Beitrittserklärung</w:t>
      </w:r>
    </w:p>
    <w:p w:rsidR="00C33537" w:rsidRPr="00F623E2" w:rsidRDefault="00C33537" w:rsidP="00C33537">
      <w:pPr>
        <w:rPr>
          <w:rFonts w:cs="Arial"/>
          <w:szCs w:val="24"/>
        </w:rPr>
      </w:pPr>
    </w:p>
    <w:p w:rsidR="00C33537" w:rsidRPr="00F623E2" w:rsidRDefault="00C33537" w:rsidP="00C33537">
      <w:pPr>
        <w:rPr>
          <w:rFonts w:cs="Arial"/>
          <w:szCs w:val="24"/>
        </w:rPr>
      </w:pPr>
    </w:p>
    <w:p w:rsidR="00C33537" w:rsidRPr="00F623E2" w:rsidRDefault="00C33537" w:rsidP="00C33537">
      <w:pPr>
        <w:jc w:val="both"/>
        <w:rPr>
          <w:rFonts w:cs="Arial"/>
          <w:szCs w:val="24"/>
        </w:rPr>
      </w:pPr>
      <w:r w:rsidRPr="00F623E2">
        <w:rPr>
          <w:rFonts w:cs="Arial"/>
          <w:szCs w:val="24"/>
        </w:rPr>
        <w:t>Hiermit erkläre/n    ich/wir    meinen/unseren Beitritt</w:t>
      </w:r>
    </w:p>
    <w:p w:rsidR="00C33537" w:rsidRPr="00F623E2" w:rsidRDefault="00C33537" w:rsidP="00C33537">
      <w:pPr>
        <w:jc w:val="both"/>
        <w:rPr>
          <w:rFonts w:cs="Arial"/>
          <w:szCs w:val="24"/>
        </w:rPr>
      </w:pPr>
    </w:p>
    <w:p w:rsidR="00C33537" w:rsidRPr="00F623E2" w:rsidRDefault="00C33537" w:rsidP="00C33537">
      <w:pPr>
        <w:jc w:val="both"/>
        <w:rPr>
          <w:rFonts w:cs="Arial"/>
          <w:szCs w:val="24"/>
        </w:rPr>
      </w:pPr>
      <w:r w:rsidRPr="00F623E2">
        <w:rPr>
          <w:rFonts w:cs="Arial"/>
          <w:szCs w:val="24"/>
        </w:rPr>
        <w:t>zur Kulturinitiative Herne e. V.</w:t>
      </w:r>
    </w:p>
    <w:p w:rsidR="00C33537" w:rsidRPr="00F623E2" w:rsidRDefault="00C33537" w:rsidP="00C33537">
      <w:pPr>
        <w:jc w:val="both"/>
        <w:rPr>
          <w:rFonts w:cs="Arial"/>
          <w:szCs w:val="24"/>
        </w:rPr>
      </w:pPr>
    </w:p>
    <w:p w:rsidR="00C33537" w:rsidRPr="00F623E2" w:rsidRDefault="00C33537" w:rsidP="00483226">
      <w:pPr>
        <w:spacing w:line="360" w:lineRule="auto"/>
        <w:jc w:val="both"/>
        <w:rPr>
          <w:rFonts w:cs="Arial"/>
          <w:szCs w:val="24"/>
        </w:rPr>
      </w:pPr>
    </w:p>
    <w:p w:rsidR="00C33537" w:rsidRPr="00F623E2" w:rsidRDefault="00C33537" w:rsidP="00C33537">
      <w:pPr>
        <w:jc w:val="both"/>
        <w:rPr>
          <w:rFonts w:cs="Arial"/>
          <w:szCs w:val="24"/>
        </w:rPr>
      </w:pPr>
      <w:r w:rsidRPr="00F623E2">
        <w:rPr>
          <w:rFonts w:cs="Arial"/>
          <w:szCs w:val="24"/>
        </w:rPr>
        <w:t>Name/Fa.: ________________________________________________________</w:t>
      </w:r>
    </w:p>
    <w:p w:rsidR="00C33537" w:rsidRPr="00F623E2" w:rsidRDefault="00C33537" w:rsidP="00C33537">
      <w:pPr>
        <w:spacing w:line="360" w:lineRule="auto"/>
        <w:jc w:val="both"/>
        <w:rPr>
          <w:rFonts w:cs="Arial"/>
          <w:szCs w:val="24"/>
        </w:rPr>
      </w:pPr>
    </w:p>
    <w:p w:rsidR="00C33537" w:rsidRPr="00F623E2" w:rsidRDefault="00C33537" w:rsidP="00C33537">
      <w:pPr>
        <w:jc w:val="both"/>
        <w:rPr>
          <w:rFonts w:cs="Arial"/>
          <w:szCs w:val="24"/>
        </w:rPr>
      </w:pPr>
      <w:r w:rsidRPr="00F623E2">
        <w:rPr>
          <w:rFonts w:cs="Arial"/>
          <w:szCs w:val="24"/>
        </w:rPr>
        <w:t>Vorname: ________________________________________________________</w:t>
      </w:r>
    </w:p>
    <w:p w:rsidR="00C33537" w:rsidRPr="00F623E2" w:rsidRDefault="00C33537" w:rsidP="00C33537">
      <w:pPr>
        <w:spacing w:line="360" w:lineRule="auto"/>
        <w:jc w:val="both"/>
        <w:rPr>
          <w:rFonts w:cs="Arial"/>
          <w:szCs w:val="24"/>
        </w:rPr>
      </w:pPr>
    </w:p>
    <w:p w:rsidR="00C33537" w:rsidRPr="00F623E2" w:rsidRDefault="00C33537" w:rsidP="00C33537">
      <w:pPr>
        <w:spacing w:line="360" w:lineRule="auto"/>
        <w:jc w:val="both"/>
        <w:rPr>
          <w:rFonts w:cs="Arial"/>
          <w:szCs w:val="24"/>
        </w:rPr>
      </w:pPr>
      <w:r w:rsidRPr="00F623E2">
        <w:rPr>
          <w:rFonts w:cs="Arial"/>
          <w:szCs w:val="24"/>
        </w:rPr>
        <w:t>Straße: __________________________________________________________</w:t>
      </w:r>
    </w:p>
    <w:p w:rsidR="00C33537" w:rsidRPr="00F623E2" w:rsidRDefault="00C33537" w:rsidP="00C33537">
      <w:pPr>
        <w:spacing w:line="360" w:lineRule="auto"/>
        <w:jc w:val="both"/>
        <w:rPr>
          <w:rFonts w:cs="Arial"/>
          <w:szCs w:val="24"/>
        </w:rPr>
      </w:pPr>
    </w:p>
    <w:p w:rsidR="00C33537" w:rsidRPr="00F623E2" w:rsidRDefault="00C33537" w:rsidP="00C33537">
      <w:pPr>
        <w:spacing w:line="360" w:lineRule="auto"/>
        <w:jc w:val="both"/>
        <w:rPr>
          <w:rFonts w:cs="Arial"/>
          <w:szCs w:val="24"/>
        </w:rPr>
      </w:pPr>
      <w:r w:rsidRPr="00F623E2">
        <w:rPr>
          <w:rFonts w:cs="Arial"/>
          <w:szCs w:val="24"/>
        </w:rPr>
        <w:t>PLZ: _______________________ Ort: _________________________________</w:t>
      </w:r>
    </w:p>
    <w:p w:rsidR="00C33537" w:rsidRPr="00F623E2" w:rsidRDefault="00C33537" w:rsidP="00C33537">
      <w:pPr>
        <w:spacing w:line="360" w:lineRule="auto"/>
        <w:jc w:val="both"/>
        <w:rPr>
          <w:rFonts w:cs="Arial"/>
          <w:szCs w:val="24"/>
        </w:rPr>
      </w:pPr>
    </w:p>
    <w:p w:rsidR="00C33537" w:rsidRPr="00F623E2" w:rsidRDefault="00C33537" w:rsidP="00C33537">
      <w:pPr>
        <w:spacing w:line="360" w:lineRule="auto"/>
        <w:jc w:val="both"/>
        <w:rPr>
          <w:rFonts w:cs="Arial"/>
          <w:szCs w:val="24"/>
        </w:rPr>
      </w:pPr>
      <w:r w:rsidRPr="00F623E2">
        <w:rPr>
          <w:rFonts w:cs="Arial"/>
          <w:szCs w:val="24"/>
        </w:rPr>
        <w:t>Tel.: _______________________</w:t>
      </w:r>
      <w:r w:rsidR="00483226">
        <w:rPr>
          <w:rFonts w:cs="Arial"/>
          <w:szCs w:val="24"/>
        </w:rPr>
        <w:t>_____</w:t>
      </w:r>
    </w:p>
    <w:p w:rsidR="00C33537" w:rsidRPr="00F623E2" w:rsidRDefault="00C33537" w:rsidP="00C33537">
      <w:pPr>
        <w:spacing w:line="360" w:lineRule="auto"/>
        <w:jc w:val="both"/>
        <w:rPr>
          <w:rFonts w:cs="Arial"/>
          <w:szCs w:val="24"/>
        </w:rPr>
      </w:pPr>
    </w:p>
    <w:p w:rsidR="00C33537" w:rsidRPr="00F623E2" w:rsidRDefault="00C33537" w:rsidP="00C33537">
      <w:pPr>
        <w:spacing w:line="360" w:lineRule="auto"/>
        <w:jc w:val="both"/>
        <w:rPr>
          <w:rFonts w:cs="Arial"/>
          <w:szCs w:val="24"/>
        </w:rPr>
      </w:pPr>
      <w:r w:rsidRPr="00F623E2">
        <w:rPr>
          <w:rFonts w:cs="Arial"/>
          <w:szCs w:val="24"/>
        </w:rPr>
        <w:t>Fax: _______________________</w:t>
      </w:r>
      <w:r w:rsidR="00483226">
        <w:rPr>
          <w:rFonts w:cs="Arial"/>
          <w:szCs w:val="24"/>
        </w:rPr>
        <w:t>_____</w:t>
      </w:r>
    </w:p>
    <w:p w:rsidR="00C33537" w:rsidRPr="00F623E2" w:rsidRDefault="00C33537" w:rsidP="00C33537">
      <w:pPr>
        <w:spacing w:line="360" w:lineRule="auto"/>
        <w:jc w:val="both"/>
        <w:rPr>
          <w:rFonts w:cs="Arial"/>
          <w:szCs w:val="24"/>
        </w:rPr>
      </w:pPr>
    </w:p>
    <w:p w:rsidR="00C33537" w:rsidRPr="00F623E2" w:rsidRDefault="00C33537" w:rsidP="00C33537">
      <w:pPr>
        <w:spacing w:line="360" w:lineRule="auto"/>
        <w:jc w:val="both"/>
        <w:rPr>
          <w:rFonts w:cs="Arial"/>
          <w:szCs w:val="24"/>
        </w:rPr>
      </w:pPr>
      <w:r w:rsidRPr="00F623E2">
        <w:rPr>
          <w:rFonts w:cs="Arial"/>
          <w:szCs w:val="24"/>
        </w:rPr>
        <w:t>Mailadresse: _______________________________________________________</w:t>
      </w:r>
    </w:p>
    <w:p w:rsidR="00C33537" w:rsidRPr="00F623E2" w:rsidRDefault="00C33537" w:rsidP="00C33537">
      <w:pPr>
        <w:spacing w:line="360" w:lineRule="auto"/>
        <w:jc w:val="both"/>
        <w:rPr>
          <w:rFonts w:cs="Arial"/>
          <w:szCs w:val="24"/>
        </w:rPr>
      </w:pPr>
    </w:p>
    <w:p w:rsidR="00C33537" w:rsidRPr="00F623E2" w:rsidRDefault="00C33537" w:rsidP="00C33537">
      <w:pPr>
        <w:jc w:val="both"/>
        <w:rPr>
          <w:rFonts w:cs="Arial"/>
          <w:szCs w:val="24"/>
        </w:rPr>
      </w:pPr>
      <w:r w:rsidRPr="00F623E2">
        <w:rPr>
          <w:rFonts w:cs="Arial"/>
          <w:szCs w:val="24"/>
        </w:rPr>
        <w:t>Ansprechpartner/in: __________________________________________________</w:t>
      </w:r>
    </w:p>
    <w:p w:rsidR="00C33537" w:rsidRPr="00F623E2" w:rsidRDefault="00C33537" w:rsidP="00C33537">
      <w:pPr>
        <w:jc w:val="both"/>
        <w:rPr>
          <w:rFonts w:cs="Arial"/>
          <w:szCs w:val="24"/>
        </w:rPr>
      </w:pPr>
    </w:p>
    <w:p w:rsidR="00C33537" w:rsidRPr="00F623E2" w:rsidRDefault="00C33537" w:rsidP="00C33537">
      <w:pPr>
        <w:jc w:val="both"/>
        <w:rPr>
          <w:rFonts w:cs="Arial"/>
          <w:szCs w:val="24"/>
        </w:rPr>
      </w:pPr>
    </w:p>
    <w:p w:rsidR="00C33537" w:rsidRPr="00F623E2" w:rsidRDefault="00D94217" w:rsidP="00C33537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Jahresbeitrag 2</w:t>
      </w:r>
      <w:r w:rsidR="00C33537" w:rsidRPr="00F623E2">
        <w:rPr>
          <w:rFonts w:cs="Arial"/>
          <w:szCs w:val="24"/>
        </w:rPr>
        <w:t>00,00 Euro</w:t>
      </w:r>
    </w:p>
    <w:p w:rsidR="00C33537" w:rsidRDefault="007C4AD2" w:rsidP="00C33537">
      <w:pPr>
        <w:jc w:val="center"/>
      </w:pPr>
      <w:r>
        <w:br w:type="page"/>
      </w:r>
    </w:p>
    <w:p w:rsidR="00190FF9" w:rsidRDefault="00C33537" w:rsidP="00C33537">
      <w:pPr>
        <w:jc w:val="center"/>
      </w:pPr>
      <w:r>
        <w:lastRenderedPageBreak/>
        <w:t>- 2 -</w:t>
      </w:r>
    </w:p>
    <w:p w:rsidR="00C33537" w:rsidRDefault="00C33537"/>
    <w:p w:rsidR="00C33537" w:rsidRDefault="00C33537"/>
    <w:p w:rsidR="00C33537" w:rsidRDefault="00C33537"/>
    <w:p w:rsidR="00C33537" w:rsidRDefault="00C33537" w:rsidP="00C33537">
      <w:pPr>
        <w:rPr>
          <w:rFonts w:cs="Arial"/>
          <w:szCs w:val="24"/>
        </w:rPr>
      </w:pPr>
      <w:r w:rsidRPr="00F623E2">
        <w:rPr>
          <w:rFonts w:cs="Arial"/>
          <w:szCs w:val="24"/>
        </w:rPr>
        <w:t>Die Mitgliedschaft beginnt mit der erstmaligen Überweisung des Mitgliedsbeitrages auf das Vereinskonto bei der Herner Sparkasse</w:t>
      </w:r>
      <w:r w:rsidR="00C75F63">
        <w:rPr>
          <w:rFonts w:cs="Arial"/>
          <w:szCs w:val="24"/>
        </w:rPr>
        <w:t xml:space="preserve">, IBAN: DE23 4325 0030 0001 0011 48, </w:t>
      </w:r>
    </w:p>
    <w:p w:rsidR="00C75F63" w:rsidRPr="00F623E2" w:rsidRDefault="00C75F63" w:rsidP="00C33537">
      <w:pPr>
        <w:rPr>
          <w:rFonts w:cs="Arial"/>
          <w:szCs w:val="24"/>
        </w:rPr>
      </w:pPr>
      <w:r>
        <w:rPr>
          <w:rFonts w:cs="Arial"/>
          <w:szCs w:val="24"/>
        </w:rPr>
        <w:t>BIC: WELADED1HRN.</w:t>
      </w:r>
    </w:p>
    <w:p w:rsidR="00C33537" w:rsidRPr="00F623E2" w:rsidRDefault="00C33537" w:rsidP="00C33537">
      <w:pPr>
        <w:rPr>
          <w:rFonts w:cs="Arial"/>
          <w:szCs w:val="24"/>
        </w:rPr>
      </w:pPr>
    </w:p>
    <w:p w:rsidR="00C33537" w:rsidRPr="00F623E2" w:rsidRDefault="00C33537" w:rsidP="00C33537">
      <w:pPr>
        <w:rPr>
          <w:rFonts w:cs="Arial"/>
          <w:szCs w:val="24"/>
        </w:rPr>
      </w:pPr>
    </w:p>
    <w:p w:rsidR="00C33537" w:rsidRPr="00F623E2" w:rsidRDefault="00C33537" w:rsidP="00C33537">
      <w:pPr>
        <w:rPr>
          <w:rFonts w:cs="Arial"/>
          <w:szCs w:val="24"/>
        </w:rPr>
      </w:pPr>
      <w:r w:rsidRPr="00F623E2">
        <w:rPr>
          <w:rFonts w:cs="Arial"/>
          <w:szCs w:val="24"/>
        </w:rPr>
        <w:t>Die Mitgliedschaft kann durch schriftliche Kündigung zum Ende des Geschäftsjahres mit einmonatiger Kündigungsfrist beendet werden.</w:t>
      </w:r>
    </w:p>
    <w:p w:rsidR="00C33537" w:rsidRPr="00F623E2" w:rsidRDefault="00C33537" w:rsidP="00C33537">
      <w:pPr>
        <w:rPr>
          <w:rFonts w:cs="Arial"/>
          <w:szCs w:val="24"/>
        </w:rPr>
      </w:pPr>
    </w:p>
    <w:p w:rsidR="00C33537" w:rsidRPr="00F623E2" w:rsidRDefault="00C33537" w:rsidP="00C33537">
      <w:pPr>
        <w:rPr>
          <w:rFonts w:cs="Arial"/>
          <w:szCs w:val="24"/>
        </w:rPr>
      </w:pPr>
    </w:p>
    <w:p w:rsidR="00C33537" w:rsidRPr="00F623E2" w:rsidRDefault="00C33537" w:rsidP="00C33537">
      <w:pPr>
        <w:rPr>
          <w:rFonts w:cs="Arial"/>
          <w:szCs w:val="24"/>
        </w:rPr>
      </w:pPr>
    </w:p>
    <w:p w:rsidR="00C33537" w:rsidRPr="00F623E2" w:rsidRDefault="00C33537" w:rsidP="00C33537">
      <w:pPr>
        <w:rPr>
          <w:rFonts w:cs="Arial"/>
          <w:szCs w:val="24"/>
        </w:rPr>
      </w:pPr>
    </w:p>
    <w:p w:rsidR="00C33537" w:rsidRDefault="00C33537" w:rsidP="00C33537">
      <w:pPr>
        <w:rPr>
          <w:rFonts w:cs="Arial"/>
          <w:szCs w:val="24"/>
        </w:rPr>
      </w:pPr>
      <w:r w:rsidRPr="00F623E2">
        <w:rPr>
          <w:rFonts w:cs="Arial"/>
          <w:szCs w:val="24"/>
        </w:rPr>
        <w:t>Herne, den _________________</w:t>
      </w:r>
    </w:p>
    <w:p w:rsidR="00C33537" w:rsidRDefault="00C33537" w:rsidP="00C33537">
      <w:pPr>
        <w:rPr>
          <w:rFonts w:cs="Arial"/>
          <w:szCs w:val="24"/>
        </w:rPr>
      </w:pPr>
    </w:p>
    <w:p w:rsidR="00C33537" w:rsidRDefault="00C33537" w:rsidP="00C33537">
      <w:pPr>
        <w:rPr>
          <w:rFonts w:cs="Arial"/>
          <w:szCs w:val="24"/>
        </w:rPr>
      </w:pPr>
    </w:p>
    <w:p w:rsidR="00C33537" w:rsidRDefault="00C33537" w:rsidP="00C33537">
      <w:pPr>
        <w:rPr>
          <w:rFonts w:cs="Arial"/>
          <w:szCs w:val="24"/>
        </w:rPr>
      </w:pPr>
    </w:p>
    <w:p w:rsidR="00C33537" w:rsidRPr="00F623E2" w:rsidRDefault="00C33537" w:rsidP="00C33537">
      <w:pPr>
        <w:rPr>
          <w:rFonts w:cs="Arial"/>
          <w:szCs w:val="24"/>
        </w:rPr>
      </w:pPr>
      <w:r w:rsidRPr="00F623E2">
        <w:rPr>
          <w:rFonts w:cs="Arial"/>
          <w:szCs w:val="24"/>
        </w:rPr>
        <w:t>________________________</w:t>
      </w:r>
    </w:p>
    <w:p w:rsidR="00C75F63" w:rsidRDefault="006F6815">
      <w:pPr>
        <w:rPr>
          <w:rFonts w:cs="Arial"/>
          <w:szCs w:val="24"/>
        </w:rPr>
      </w:pPr>
      <w:r>
        <w:rPr>
          <w:rFonts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6345555</wp:posOffset>
                </wp:positionH>
                <wp:positionV relativeFrom="paragraph">
                  <wp:posOffset>4871720</wp:posOffset>
                </wp:positionV>
                <wp:extent cx="228600" cy="1943100"/>
                <wp:effectExtent l="0" t="0" r="0" b="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943100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CD27F" id="Rectangle 11" o:spid="_x0000_s1026" style="position:absolute;margin-left:499.65pt;margin-top:383.6pt;width:18pt;height:1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" fillcolor="#c00" stroked="f"/>
            </w:pict>
          </mc:Fallback>
        </mc:AlternateContent>
      </w:r>
      <w:r>
        <w:rPr>
          <w:rFonts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4631055</wp:posOffset>
                </wp:positionH>
                <wp:positionV relativeFrom="paragraph">
                  <wp:posOffset>4871720</wp:posOffset>
                </wp:positionV>
                <wp:extent cx="1714500" cy="160020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FE4" w:rsidRPr="00483226" w:rsidRDefault="00A75FE4" w:rsidP="00A75FE4">
                            <w:pPr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 w:rsidRPr="00483226">
                              <w:rPr>
                                <w:sz w:val="14"/>
                                <w:szCs w:val="14"/>
                              </w:rPr>
                              <w:t>Willi-Pohlmann-Platz 1</w:t>
                            </w:r>
                          </w:p>
                          <w:p w:rsidR="00A75FE4" w:rsidRPr="00483226" w:rsidRDefault="00A75FE4" w:rsidP="00A75FE4">
                            <w:pPr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 w:rsidRPr="00483226">
                              <w:rPr>
                                <w:sz w:val="14"/>
                                <w:szCs w:val="14"/>
                              </w:rPr>
                              <w:t>44623 Herne</w:t>
                            </w:r>
                          </w:p>
                          <w:p w:rsidR="00A75FE4" w:rsidRPr="00483226" w:rsidRDefault="0029623E" w:rsidP="00A75FE4">
                            <w:pPr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Tel.: 02323/16-22 90</w:t>
                            </w:r>
                          </w:p>
                          <w:p w:rsidR="00A75FE4" w:rsidRPr="00483226" w:rsidRDefault="0029623E" w:rsidP="00F41877">
                            <w:pPr>
                              <w:spacing w:line="360" w:lineRule="auto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Fax: 02323/16 12 33 92 28</w:t>
                            </w:r>
                          </w:p>
                          <w:p w:rsidR="000C466A" w:rsidRPr="000C466A" w:rsidRDefault="000C466A" w:rsidP="000C466A">
                            <w:pPr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 w:rsidRPr="000C466A">
                              <w:rPr>
                                <w:sz w:val="14"/>
                                <w:szCs w:val="14"/>
                              </w:rPr>
                              <w:t>Gemeinnütziger Verein</w:t>
                            </w:r>
                          </w:p>
                          <w:p w:rsidR="000C466A" w:rsidRDefault="000C466A" w:rsidP="000C466A">
                            <w:pPr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 w:rsidRPr="000C466A">
                              <w:rPr>
                                <w:sz w:val="14"/>
                                <w:szCs w:val="14"/>
                              </w:rPr>
                              <w:t>Amtsgericht Bochum VR 20362</w:t>
                            </w:r>
                          </w:p>
                          <w:p w:rsidR="000C466A" w:rsidRDefault="000C466A" w:rsidP="000C466A">
                            <w:pPr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A75FE4" w:rsidRPr="00483226" w:rsidRDefault="00A75FE4" w:rsidP="000C466A">
                            <w:pPr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 w:rsidRPr="00483226">
                              <w:rPr>
                                <w:sz w:val="14"/>
                                <w:szCs w:val="14"/>
                              </w:rPr>
                              <w:t>Vorsitzender:</w:t>
                            </w:r>
                          </w:p>
                          <w:p w:rsidR="00A75FE4" w:rsidRPr="00483226" w:rsidRDefault="00E82230" w:rsidP="00F41877">
                            <w:pPr>
                              <w:spacing w:line="360" w:lineRule="auto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Ulrich Koch</w:t>
                            </w:r>
                          </w:p>
                          <w:p w:rsidR="00A75FE4" w:rsidRPr="00483226" w:rsidRDefault="00A75FE4" w:rsidP="00A75FE4">
                            <w:pPr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 w:rsidRPr="00483226">
                              <w:rPr>
                                <w:sz w:val="14"/>
                                <w:szCs w:val="14"/>
                              </w:rPr>
                              <w:t>Herner Sparkasse</w:t>
                            </w:r>
                          </w:p>
                          <w:p w:rsidR="00A75FE4" w:rsidRDefault="00C75F63" w:rsidP="00A75FE4">
                            <w:pPr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IBAN: DE23 4325 0030 0001 0011 48</w:t>
                            </w:r>
                          </w:p>
                          <w:p w:rsidR="00C75F63" w:rsidRPr="00483226" w:rsidRDefault="00C75F63" w:rsidP="00A75FE4">
                            <w:pPr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BIC: WELADED1HRN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position:absolute;margin-left:364.65pt;margin-top:383.6pt;width:135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" stroked="f">
                <v:textbox>
                  <w:txbxContent>
                    <w:p w:rsidR="00A75FE4" w:rsidRPr="00483226" w:rsidRDefault="00A75FE4" w:rsidP="00A75FE4">
                      <w:pPr>
                        <w:jc w:val="right"/>
                        <w:rPr>
                          <w:sz w:val="14"/>
                          <w:szCs w:val="14"/>
                        </w:rPr>
                      </w:pPr>
                      <w:r w:rsidRPr="00483226">
                        <w:rPr>
                          <w:sz w:val="14"/>
                          <w:szCs w:val="14"/>
                        </w:rPr>
                        <w:t>Willi-Pohlmann-Platz 1</w:t>
                      </w:r>
                    </w:p>
                    <w:p w:rsidR="00A75FE4" w:rsidRPr="00483226" w:rsidRDefault="00A75FE4" w:rsidP="00A75FE4">
                      <w:pPr>
                        <w:jc w:val="right"/>
                        <w:rPr>
                          <w:sz w:val="14"/>
                          <w:szCs w:val="14"/>
                        </w:rPr>
                      </w:pPr>
                      <w:r w:rsidRPr="00483226">
                        <w:rPr>
                          <w:sz w:val="14"/>
                          <w:szCs w:val="14"/>
                        </w:rPr>
                        <w:t>44623 Herne</w:t>
                      </w:r>
                    </w:p>
                    <w:p w:rsidR="00A75FE4" w:rsidRPr="00483226" w:rsidRDefault="0029623E" w:rsidP="00A75FE4">
                      <w:pPr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Tel.: 02323/16-22 90</w:t>
                      </w:r>
                    </w:p>
                    <w:p w:rsidR="00A75FE4" w:rsidRPr="00483226" w:rsidRDefault="0029623E" w:rsidP="00F41877">
                      <w:pPr>
                        <w:spacing w:line="360" w:lineRule="auto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Fax: 02323/16 12 33 92 28</w:t>
                      </w:r>
                    </w:p>
                    <w:p w:rsidR="000C466A" w:rsidRPr="000C466A" w:rsidRDefault="000C466A" w:rsidP="000C466A">
                      <w:pPr>
                        <w:jc w:val="right"/>
                        <w:rPr>
                          <w:sz w:val="14"/>
                          <w:szCs w:val="14"/>
                        </w:rPr>
                      </w:pPr>
                      <w:r w:rsidRPr="000C466A">
                        <w:rPr>
                          <w:sz w:val="14"/>
                          <w:szCs w:val="14"/>
                        </w:rPr>
                        <w:t>Gemeinnütziger Verein</w:t>
                      </w:r>
                    </w:p>
                    <w:p w:rsidR="000C466A" w:rsidRDefault="000C466A" w:rsidP="000C466A">
                      <w:pPr>
                        <w:jc w:val="right"/>
                        <w:rPr>
                          <w:sz w:val="14"/>
                          <w:szCs w:val="14"/>
                        </w:rPr>
                      </w:pPr>
                      <w:r w:rsidRPr="000C466A">
                        <w:rPr>
                          <w:sz w:val="14"/>
                          <w:szCs w:val="14"/>
                        </w:rPr>
                        <w:t>Amtsgericht Bochum VR 20362</w:t>
                      </w:r>
                    </w:p>
                    <w:p w:rsidR="000C466A" w:rsidRDefault="000C466A" w:rsidP="000C466A">
                      <w:pPr>
                        <w:jc w:val="right"/>
                        <w:rPr>
                          <w:sz w:val="14"/>
                          <w:szCs w:val="14"/>
                        </w:rPr>
                      </w:pPr>
                    </w:p>
                    <w:p w:rsidR="00A75FE4" w:rsidRPr="00483226" w:rsidRDefault="00A75FE4" w:rsidP="000C466A">
                      <w:pPr>
                        <w:jc w:val="right"/>
                        <w:rPr>
                          <w:sz w:val="14"/>
                          <w:szCs w:val="14"/>
                        </w:rPr>
                      </w:pPr>
                      <w:r w:rsidRPr="00483226">
                        <w:rPr>
                          <w:sz w:val="14"/>
                          <w:szCs w:val="14"/>
                        </w:rPr>
                        <w:t>Vorsitzender:</w:t>
                      </w:r>
                    </w:p>
                    <w:p w:rsidR="00A75FE4" w:rsidRPr="00483226" w:rsidRDefault="00E82230" w:rsidP="00F41877">
                      <w:pPr>
                        <w:spacing w:line="360" w:lineRule="auto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Ulrich Koch</w:t>
                      </w:r>
                    </w:p>
                    <w:p w:rsidR="00A75FE4" w:rsidRPr="00483226" w:rsidRDefault="00A75FE4" w:rsidP="00A75FE4">
                      <w:pPr>
                        <w:jc w:val="right"/>
                        <w:rPr>
                          <w:sz w:val="14"/>
                          <w:szCs w:val="14"/>
                        </w:rPr>
                      </w:pPr>
                      <w:r w:rsidRPr="00483226">
                        <w:rPr>
                          <w:sz w:val="14"/>
                          <w:szCs w:val="14"/>
                        </w:rPr>
                        <w:t>Herner Sparkasse</w:t>
                      </w:r>
                    </w:p>
                    <w:p w:rsidR="00A75FE4" w:rsidRDefault="00C75F63" w:rsidP="00A75FE4">
                      <w:pPr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IBAN: DE23 4325 0030 0001 0011 48</w:t>
                      </w:r>
                    </w:p>
                    <w:p w:rsidR="00C75F63" w:rsidRPr="00483226" w:rsidRDefault="00C75F63" w:rsidP="00A75FE4">
                      <w:pPr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BIC: WELADED1HRN</w:t>
                      </w:r>
                    </w:p>
                  </w:txbxContent>
                </v:textbox>
              </v:shape>
            </w:pict>
          </mc:Fallback>
        </mc:AlternateContent>
      </w:r>
      <w:r w:rsidR="007C4AD2">
        <w:rPr>
          <w:rFonts w:cs="Arial"/>
          <w:szCs w:val="24"/>
        </w:rPr>
        <w:t>rechtsverb. Unterschrift</w:t>
      </w:r>
    </w:p>
    <w:p w:rsidR="00C75F63" w:rsidRPr="00C75F63" w:rsidRDefault="00C75F63" w:rsidP="00C75F63">
      <w:pPr>
        <w:rPr>
          <w:rFonts w:cs="Arial"/>
          <w:szCs w:val="24"/>
        </w:rPr>
      </w:pPr>
    </w:p>
    <w:p w:rsidR="00C75F63" w:rsidRPr="00C75F63" w:rsidRDefault="00C75F63" w:rsidP="00C75F63">
      <w:pPr>
        <w:rPr>
          <w:rFonts w:cs="Arial"/>
          <w:szCs w:val="24"/>
        </w:rPr>
      </w:pPr>
    </w:p>
    <w:p w:rsidR="00C75F63" w:rsidRPr="00C75F63" w:rsidRDefault="00C75F63" w:rsidP="00C75F63">
      <w:pPr>
        <w:rPr>
          <w:rFonts w:cs="Arial"/>
          <w:szCs w:val="24"/>
        </w:rPr>
      </w:pPr>
    </w:p>
    <w:p w:rsidR="00C75F63" w:rsidRPr="00C75F63" w:rsidRDefault="00C75F63" w:rsidP="00C75F63">
      <w:pPr>
        <w:rPr>
          <w:rFonts w:cs="Arial"/>
          <w:szCs w:val="24"/>
        </w:rPr>
      </w:pPr>
    </w:p>
    <w:p w:rsidR="00C75F63" w:rsidRPr="00C75F63" w:rsidRDefault="00C75F63" w:rsidP="00C75F63">
      <w:pPr>
        <w:rPr>
          <w:rFonts w:cs="Arial"/>
          <w:szCs w:val="24"/>
        </w:rPr>
      </w:pPr>
    </w:p>
    <w:p w:rsidR="00C75F63" w:rsidRPr="00C75F63" w:rsidRDefault="00C75F63" w:rsidP="00C75F63">
      <w:pPr>
        <w:rPr>
          <w:rFonts w:cs="Arial"/>
          <w:szCs w:val="24"/>
        </w:rPr>
      </w:pPr>
    </w:p>
    <w:p w:rsidR="00C75F63" w:rsidRPr="00C75F63" w:rsidRDefault="00C75F63" w:rsidP="00C75F63">
      <w:pPr>
        <w:rPr>
          <w:rFonts w:cs="Arial"/>
          <w:szCs w:val="24"/>
        </w:rPr>
      </w:pPr>
    </w:p>
    <w:p w:rsidR="00C75F63" w:rsidRPr="00C75F63" w:rsidRDefault="00C75F63" w:rsidP="00C75F63">
      <w:pPr>
        <w:rPr>
          <w:rFonts w:cs="Arial"/>
          <w:szCs w:val="24"/>
        </w:rPr>
      </w:pPr>
    </w:p>
    <w:p w:rsidR="00C75F63" w:rsidRPr="00C75F63" w:rsidRDefault="00C75F63" w:rsidP="00C75F63">
      <w:pPr>
        <w:rPr>
          <w:rFonts w:cs="Arial"/>
          <w:szCs w:val="24"/>
        </w:rPr>
      </w:pPr>
    </w:p>
    <w:p w:rsidR="00C75F63" w:rsidRPr="00C75F63" w:rsidRDefault="00C75F63" w:rsidP="00C75F63">
      <w:pPr>
        <w:rPr>
          <w:rFonts w:cs="Arial"/>
          <w:szCs w:val="24"/>
        </w:rPr>
      </w:pPr>
    </w:p>
    <w:p w:rsidR="00C75F63" w:rsidRPr="00C75F63" w:rsidRDefault="00C75F63" w:rsidP="00C75F63">
      <w:pPr>
        <w:rPr>
          <w:rFonts w:cs="Arial"/>
          <w:szCs w:val="24"/>
        </w:rPr>
      </w:pPr>
    </w:p>
    <w:p w:rsidR="00C75F63" w:rsidRPr="00C75F63" w:rsidRDefault="00C75F63" w:rsidP="00C75F63">
      <w:pPr>
        <w:rPr>
          <w:rFonts w:cs="Arial"/>
          <w:szCs w:val="24"/>
        </w:rPr>
      </w:pPr>
    </w:p>
    <w:p w:rsidR="00C75F63" w:rsidRPr="00C75F63" w:rsidRDefault="00C75F63" w:rsidP="00C75F63">
      <w:pPr>
        <w:rPr>
          <w:rFonts w:cs="Arial"/>
          <w:szCs w:val="24"/>
        </w:rPr>
      </w:pPr>
    </w:p>
    <w:p w:rsidR="00C75F63" w:rsidRPr="00C75F63" w:rsidRDefault="00C75F63" w:rsidP="00C75F63">
      <w:pPr>
        <w:rPr>
          <w:rFonts w:cs="Arial"/>
          <w:szCs w:val="24"/>
        </w:rPr>
      </w:pPr>
    </w:p>
    <w:p w:rsidR="00C75F63" w:rsidRPr="00C75F63" w:rsidRDefault="00C75F63" w:rsidP="00C75F63">
      <w:pPr>
        <w:rPr>
          <w:rFonts w:cs="Arial"/>
          <w:szCs w:val="24"/>
        </w:rPr>
      </w:pPr>
    </w:p>
    <w:p w:rsidR="00C75F63" w:rsidRPr="00C75F63" w:rsidRDefault="00C75F63" w:rsidP="00C75F63">
      <w:pPr>
        <w:rPr>
          <w:rFonts w:cs="Arial"/>
          <w:szCs w:val="24"/>
        </w:rPr>
      </w:pPr>
    </w:p>
    <w:p w:rsidR="00C75F63" w:rsidRPr="00C75F63" w:rsidRDefault="00C75F63" w:rsidP="00C75F63">
      <w:pPr>
        <w:rPr>
          <w:rFonts w:cs="Arial"/>
          <w:szCs w:val="24"/>
        </w:rPr>
      </w:pPr>
    </w:p>
    <w:p w:rsidR="00C75F63" w:rsidRPr="00C75F63" w:rsidRDefault="00C75F63" w:rsidP="00C75F63">
      <w:pPr>
        <w:rPr>
          <w:rFonts w:cs="Arial"/>
          <w:szCs w:val="24"/>
        </w:rPr>
      </w:pPr>
    </w:p>
    <w:p w:rsidR="00C75F63" w:rsidRPr="00C75F63" w:rsidRDefault="00C75F63" w:rsidP="00C75F63">
      <w:pPr>
        <w:rPr>
          <w:rFonts w:cs="Arial"/>
          <w:szCs w:val="24"/>
        </w:rPr>
      </w:pPr>
    </w:p>
    <w:p w:rsidR="00C75F63" w:rsidRPr="00C75F63" w:rsidRDefault="00C75F63" w:rsidP="00C75F63">
      <w:pPr>
        <w:rPr>
          <w:rFonts w:cs="Arial"/>
          <w:szCs w:val="24"/>
        </w:rPr>
      </w:pPr>
    </w:p>
    <w:p w:rsidR="00C75F63" w:rsidRPr="00C75F63" w:rsidRDefault="00C75F63" w:rsidP="00C75F63">
      <w:pPr>
        <w:rPr>
          <w:rFonts w:cs="Arial"/>
          <w:szCs w:val="24"/>
        </w:rPr>
      </w:pPr>
    </w:p>
    <w:p w:rsidR="00C75F63" w:rsidRDefault="00C75F63" w:rsidP="00C75F63">
      <w:pPr>
        <w:rPr>
          <w:rFonts w:cs="Arial"/>
          <w:szCs w:val="24"/>
        </w:rPr>
      </w:pPr>
    </w:p>
    <w:p w:rsidR="00C75F63" w:rsidRDefault="00C75F63" w:rsidP="00C75F63">
      <w:pPr>
        <w:rPr>
          <w:rFonts w:cs="Arial"/>
          <w:szCs w:val="24"/>
        </w:rPr>
      </w:pPr>
    </w:p>
    <w:p w:rsidR="00C33537" w:rsidRPr="00C75F63" w:rsidRDefault="00C33537" w:rsidP="00C75F63">
      <w:pPr>
        <w:rPr>
          <w:rFonts w:cs="Arial"/>
          <w:szCs w:val="24"/>
        </w:rPr>
      </w:pPr>
      <w:bookmarkStart w:id="0" w:name="_GoBack"/>
      <w:bookmarkEnd w:id="0"/>
    </w:p>
    <w:sectPr w:rsidR="00C33537" w:rsidRPr="00C75F63">
      <w:type w:val="continuous"/>
      <w:pgSz w:w="11907" w:h="16840" w:code="9"/>
      <w:pgMar w:top="851" w:right="624" w:bottom="998" w:left="124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828"/>
    <w:rsid w:val="000C466A"/>
    <w:rsid w:val="00190FF9"/>
    <w:rsid w:val="00287828"/>
    <w:rsid w:val="0029623E"/>
    <w:rsid w:val="00357981"/>
    <w:rsid w:val="00483226"/>
    <w:rsid w:val="006F6815"/>
    <w:rsid w:val="0072458B"/>
    <w:rsid w:val="007C4AD2"/>
    <w:rsid w:val="00974171"/>
    <w:rsid w:val="00A75FE4"/>
    <w:rsid w:val="00B57DC3"/>
    <w:rsid w:val="00C33537"/>
    <w:rsid w:val="00C75F63"/>
    <w:rsid w:val="00D94217"/>
    <w:rsid w:val="00DD73C7"/>
    <w:rsid w:val="00E82230"/>
    <w:rsid w:val="00F158D3"/>
    <w:rsid w:val="00F41877"/>
    <w:rsid w:val="00FD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00"/>
    </o:shapedefaults>
    <o:shapelayout v:ext="edit">
      <o:idmap v:ext="edit" data="1"/>
    </o:shapelayout>
  </w:shapeDefaults>
  <w:decimalSymbol w:val=","/>
  <w:listSeparator w:val=";"/>
  <w14:docId w14:val="42736BBE"/>
  <w15:docId w15:val="{8F30B36F-0965-43E0-84C8-A565BB80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C33537"/>
    <w:pPr>
      <w:keepNext/>
      <w:jc w:val="center"/>
      <w:outlineLvl w:val="0"/>
    </w:pPr>
    <w:rPr>
      <w:rFonts w:ascii="Times New Roman" w:hAnsi="Times New Roman"/>
      <w:b/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jc w:val="both"/>
    </w:pPr>
  </w:style>
  <w:style w:type="paragraph" w:styleId="Textkrper2">
    <w:name w:val="Body Text 2"/>
    <w:basedOn w:val="Standard"/>
    <w:rPr>
      <w:b/>
      <w:bCs/>
    </w:rPr>
  </w:style>
  <w:style w:type="paragraph" w:styleId="Sprechblasentext">
    <w:name w:val="Balloon Text"/>
    <w:basedOn w:val="Standard"/>
    <w:link w:val="SprechblasentextZchn"/>
    <w:rsid w:val="00DD73C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D73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VORLAGEN\2TG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2TGG</Template>
  <TotalTime>0</TotalTime>
  <Pages>2</Pages>
  <Words>83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Herne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Maurice Margraf</cp:lastModifiedBy>
  <cp:revision>2</cp:revision>
  <cp:lastPrinted>2016-05-09T10:41:00Z</cp:lastPrinted>
  <dcterms:created xsi:type="dcterms:W3CDTF">2025-11-04T08:30:00Z</dcterms:created>
  <dcterms:modified xsi:type="dcterms:W3CDTF">2025-11-04T08:30:00Z</dcterms:modified>
</cp:coreProperties>
</file>